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C0" w:rsidRDefault="007B7FC0" w:rsidP="003018FB">
      <w:pPr>
        <w:spacing w:after="0" w:line="240" w:lineRule="auto"/>
      </w:pPr>
      <w:r>
        <w:t>OSNOVNA ŠKOLA 22. LIPNJA SISAK</w:t>
      </w:r>
    </w:p>
    <w:p w:rsidR="007B7FC0" w:rsidRDefault="007B7FC0" w:rsidP="003018FB">
      <w:pPr>
        <w:spacing w:after="0" w:line="240" w:lineRule="auto"/>
      </w:pPr>
      <w:r>
        <w:t>Sisak,   Franje Lovrića 27</w:t>
      </w:r>
    </w:p>
    <w:p w:rsidR="007B7FC0" w:rsidRDefault="007B7FC0" w:rsidP="003018FB">
      <w:pPr>
        <w:spacing w:after="0" w:line="240" w:lineRule="auto"/>
      </w:pPr>
      <w:r>
        <w:t>Sisak,  2.05.2013. godine</w:t>
      </w: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  <w:r>
        <w:t xml:space="preserve">                    PREGLED REGISTRA UGOVORA O JAVNOJ NABAVI ZA 2012.GODINU</w:t>
      </w: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260"/>
        <w:gridCol w:w="1440"/>
        <w:gridCol w:w="1260"/>
        <w:gridCol w:w="1209"/>
        <w:gridCol w:w="1275"/>
        <w:gridCol w:w="1476"/>
        <w:gridCol w:w="1260"/>
      </w:tblGrid>
      <w:tr w:rsidR="007B7FC0" w:rsidRPr="00733B81">
        <w:tc>
          <w:tcPr>
            <w:tcW w:w="468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R.br.</w:t>
            </w:r>
          </w:p>
        </w:tc>
        <w:tc>
          <w:tcPr>
            <w:tcW w:w="1260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Evidencijski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br.nabave</w:t>
            </w:r>
          </w:p>
        </w:tc>
        <w:tc>
          <w:tcPr>
            <w:tcW w:w="1440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Vrsta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provedenog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postupka</w:t>
            </w:r>
          </w:p>
        </w:tc>
        <w:tc>
          <w:tcPr>
            <w:tcW w:w="1260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Datum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sklapanja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ugovora</w:t>
            </w:r>
          </w:p>
        </w:tc>
        <w:tc>
          <w:tcPr>
            <w:tcW w:w="1209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Iznos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sklopljenog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ugovora</w:t>
            </w:r>
          </w:p>
        </w:tc>
        <w:tc>
          <w:tcPr>
            <w:tcW w:w="1275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 xml:space="preserve">Razdoblje 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na koje je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skl.ugovor</w:t>
            </w:r>
          </w:p>
        </w:tc>
        <w:tc>
          <w:tcPr>
            <w:tcW w:w="1476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Naziv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ponudit.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s kojim je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skl.ugov.</w:t>
            </w:r>
          </w:p>
        </w:tc>
        <w:tc>
          <w:tcPr>
            <w:tcW w:w="1260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Datum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konačnog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izvršenja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ugovora</w:t>
            </w:r>
          </w:p>
        </w:tc>
      </w:tr>
      <w:tr w:rsidR="007B7FC0" w:rsidRPr="00733B81">
        <w:tc>
          <w:tcPr>
            <w:tcW w:w="468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1.</w:t>
            </w:r>
          </w:p>
        </w:tc>
        <w:tc>
          <w:tcPr>
            <w:tcW w:w="1260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01/12</w:t>
            </w:r>
          </w:p>
        </w:tc>
        <w:tc>
          <w:tcPr>
            <w:tcW w:w="1440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 xml:space="preserve">Pregovarački postupak javne nabave bez prethodne objave </w:t>
            </w:r>
          </w:p>
        </w:tc>
        <w:tc>
          <w:tcPr>
            <w:tcW w:w="1260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25.4.2012.</w:t>
            </w:r>
          </w:p>
        </w:tc>
        <w:tc>
          <w:tcPr>
            <w:tcW w:w="1209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268.530,00 bez PDV-a</w:t>
            </w:r>
          </w:p>
        </w:tc>
        <w:tc>
          <w:tcPr>
            <w:tcW w:w="1275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1.1.2012.-</w:t>
            </w:r>
          </w:p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31.12.2012.</w:t>
            </w:r>
          </w:p>
        </w:tc>
        <w:tc>
          <w:tcPr>
            <w:tcW w:w="1476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Montcogim-Plinara d.o.o., Trg A. Starčevića 2 Sveta Nedjelja</w:t>
            </w:r>
          </w:p>
        </w:tc>
        <w:tc>
          <w:tcPr>
            <w:tcW w:w="1260" w:type="dxa"/>
          </w:tcPr>
          <w:p w:rsidR="007B7FC0" w:rsidRPr="00EF0677" w:rsidRDefault="007B7FC0" w:rsidP="00733B81">
            <w:pPr>
              <w:spacing w:after="0" w:line="240" w:lineRule="auto"/>
              <w:rPr>
                <w:sz w:val="20"/>
                <w:szCs w:val="20"/>
              </w:rPr>
            </w:pPr>
            <w:r w:rsidRPr="00EF0677">
              <w:rPr>
                <w:sz w:val="20"/>
                <w:szCs w:val="20"/>
              </w:rPr>
              <w:t>30.12.2012.</w:t>
            </w:r>
          </w:p>
        </w:tc>
      </w:tr>
    </w:tbl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  <w:r>
        <w:t xml:space="preserve">                                                                                                                        RAVNATELJICA:</w:t>
      </w:r>
    </w:p>
    <w:p w:rsidR="007B7FC0" w:rsidRDefault="007B7FC0" w:rsidP="003018FB">
      <w:pPr>
        <w:spacing w:after="0" w:line="240" w:lineRule="auto"/>
      </w:pPr>
    </w:p>
    <w:p w:rsidR="007B7FC0" w:rsidRDefault="007B7FC0" w:rsidP="003018FB">
      <w:pPr>
        <w:spacing w:after="0" w:line="240" w:lineRule="auto"/>
      </w:pPr>
      <w:r>
        <w:t xml:space="preserve">                                                                                                                        Azra Rađenović</w:t>
      </w:r>
    </w:p>
    <w:sectPr w:rsidR="007B7FC0" w:rsidSect="00EF06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8FB"/>
    <w:rsid w:val="00025BA4"/>
    <w:rsid w:val="001C6A98"/>
    <w:rsid w:val="002C6E4B"/>
    <w:rsid w:val="002D3973"/>
    <w:rsid w:val="003018FB"/>
    <w:rsid w:val="003C0CD3"/>
    <w:rsid w:val="00426261"/>
    <w:rsid w:val="00445AE9"/>
    <w:rsid w:val="00613435"/>
    <w:rsid w:val="006A7004"/>
    <w:rsid w:val="006B784C"/>
    <w:rsid w:val="006C06DD"/>
    <w:rsid w:val="006D53F3"/>
    <w:rsid w:val="00733B81"/>
    <w:rsid w:val="0074081D"/>
    <w:rsid w:val="007B7FC0"/>
    <w:rsid w:val="00853789"/>
    <w:rsid w:val="008E25D1"/>
    <w:rsid w:val="00AA6E76"/>
    <w:rsid w:val="00B51B56"/>
    <w:rsid w:val="00B7522F"/>
    <w:rsid w:val="00C340BE"/>
    <w:rsid w:val="00DA370F"/>
    <w:rsid w:val="00DD0291"/>
    <w:rsid w:val="00E06D11"/>
    <w:rsid w:val="00E77C68"/>
    <w:rsid w:val="00EA3DCD"/>
    <w:rsid w:val="00EC52D5"/>
    <w:rsid w:val="00EE0817"/>
    <w:rsid w:val="00EF0677"/>
    <w:rsid w:val="00F37E6F"/>
    <w:rsid w:val="00FA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18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125</Words>
  <Characters>719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SELA</dc:title>
  <dc:subject/>
  <dc:creator>Ljiljana</dc:creator>
  <cp:keywords/>
  <dc:description/>
  <cp:lastModifiedBy>komp</cp:lastModifiedBy>
  <cp:revision>2</cp:revision>
  <cp:lastPrinted>2012-04-13T10:23:00Z</cp:lastPrinted>
  <dcterms:created xsi:type="dcterms:W3CDTF">2013-05-03T07:15:00Z</dcterms:created>
  <dcterms:modified xsi:type="dcterms:W3CDTF">2013-05-03T07:15:00Z</dcterms:modified>
</cp:coreProperties>
</file>